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tabs>
          <w:tab w:val="clear" w:pos="709"/>
          <w:tab w:val="left" w:pos="0" w:leader="none"/>
        </w:tabs>
        <w:bidi w:val="0"/>
        <w:spacing w:before="0" w:after="120"/>
        <w:ind w:hanging="0" w:start="0"/>
        <w:jc w:val="center"/>
        <w:rPr/>
      </w:pPr>
      <w:r>
        <w:rPr/>
        <w:t>Pressemitteilung</w:t>
      </w:r>
    </w:p>
    <w:p>
      <w:pPr>
        <w:pStyle w:val="Heading2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r>
        <w:rPr/>
        <w:t>Citykirche Schweinfurt</w:t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17.09.25</w:t>
      </w:r>
      <w:r>
        <w:rPr/>
        <w:fldChar w:fldCharType="end"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start"/>
        <w:rPr/>
      </w:pPr>
      <w:r>
        <w:rPr/>
        <w:t>Motorradgottesdienst zum Ende der Saison am 26.10.2025, 10:00, St. Michael Schweinfurt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Auch zum Ende der Motorradsaison </w:t>
      </w:r>
      <w:r>
        <w:rPr/>
        <w:t>laden Evangelische und Katholische Kirche wieder zu einem Motorradgottesdienst ein, mit dem die diesjährige Saison abgeschlossen wird. Begleitet wird er wieder von der Band Funtasy.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Pastoralreferent Michael Stöcker und Pfarrer Heiko Kuschel freuen sich auf alle, die diesen besonderen Gottesdienst mitfeiern wollen. Auch für Kaffee und Verpflegung ist wieder gesorgt. 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Die traditionelle Segnung auf dem Volksfestplatz gibt es aber nur im Frühjahr, im nächsten Jahr mit einem ganz besonderen Jubiläum: Am 3.5.2026 um 10 Uhr feiern wir 50 Jahre Motorradgottesdienst in Schweinfurt! Merken Sie sich diesen Termin jetzt schon vor.</w:t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www.motorradgottesdienst-schweinfurt.de</w:t>
        <w:b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ource Sans Pro">
    <w:charset w:val="00" w:characterSet="windows-1252"/>
    <w:family w:val="swiss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Source Sans Pro Black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709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oto Serif SC" w:cs="Lucida San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2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0"/>
      <w:szCs w:val="32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4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4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21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21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21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21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709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709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Source Sans Pro Black" w:hAnsi="Source Sans Pro Black" w:eastAsia="Microsoft YaHei" w:cs="Lucida Sans"/>
      <w:b w:val="false"/>
      <w:sz w:val="28"/>
      <w:szCs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BenutzerdefiniertesVerzeichnisberschrift">
    <w:name w:val="Benutzerdefiniertes 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definiertesVerzeichnis1">
    <w:name w:val="Benutzerdefiniertes 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2">
    <w:name w:val="Benutzerdefiniertes Verzeichnis 2"/>
    <w:basedOn w:val="Verzeichnis"/>
    <w:qFormat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BenutzerdefiniertesVerzeichnis3">
    <w:name w:val="Benutzerdefiniertes Verzeichnis 3"/>
    <w:basedOn w:val="Verzeichnis"/>
    <w:qFormat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BenutzerdefiniertesVerzeichnis4">
    <w:name w:val="Benutzerdefiniertes Verzeichnis 4"/>
    <w:basedOn w:val="Verzeichnis"/>
    <w:qFormat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BenutzerdefiniertesVerzeichnis5">
    <w:name w:val="Benutzerdefiniertes Verzeichnis 5"/>
    <w:basedOn w:val="Verzeichnis"/>
    <w:qFormat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6">
    <w:name w:val="Benutzerdefiniertes Verzeichnis 6"/>
    <w:basedOn w:val="Verzeichnis"/>
    <w:qFormat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BenutzerdefiniertesVerzeichnis7">
    <w:name w:val="Benutzerdefiniertes Verzeichnis 7"/>
    <w:basedOn w:val="Verzeichnis"/>
    <w:qFormat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BenutzerdefiniertesVerzeichnis8">
    <w:name w:val="Benutzerdefiniertes Verzeichnis 8"/>
    <w:basedOn w:val="Verzeichnis"/>
    <w:qFormat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BenutzerdefiniertesVerzeichnis9">
    <w:name w:val="Benutzerdefiniertes Verzeichnis 9"/>
    <w:basedOn w:val="Verzeichnis"/>
    <w:qFormat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BenutzerdefiniertesVerzeichnis10">
    <w:name w:val="Benutzerdefiniertes 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44"/>
      <w:szCs w:val="56"/>
    </w:rPr>
  </w:style>
  <w:style w:type="paragraph" w:styleId="Subtitle">
    <w:name w:val="Subtitle"/>
    <w:basedOn w:val="berschrift"/>
    <w:next w:val="BodyText"/>
    <w:qFormat/>
    <w:pPr>
      <w:spacing w:before="60" w:after="120"/>
      <w:jc w:val="center"/>
    </w:pPr>
    <w:rPr>
      <w:sz w:val="28"/>
      <w:szCs w:val="36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  <w:style w:type="paragraph" w:styleId="Closing">
    <w:name w:val="Closing"/>
    <w:basedOn w:val="berschrift"/>
    <w:next w:val="BodyText"/>
    <w:pPr>
      <w:jc w:val="center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5</TotalTime>
  <Application>LibreOffice/25.8.1.1$Windows_X86_64 LibreOffice_project/54047653041915e595ad4e45cccea684809c77b5</Application>
  <AppVersion>15.0000</AppVersion>
  <Pages>1</Pages>
  <Words>136</Words>
  <Characters>951</Characters>
  <CharactersWithSpaces>1078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2025-09-17T13:28:45Z</dcterms:created>
  <dc:creator>Heiko Kuschel</dc:creator>
  <dc:description/>
  <dc:language>de-DE</dc:language>
  <cp:lastModifiedBy>Heiko Kuschel</cp:lastModifiedBy>
  <dcterms:modified xsi:type="dcterms:W3CDTF">2025-09-17T13:34:22Z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